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55" w:rsidRDefault="002A707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План воспитательной работы лагеря дневного пребывания </w:t>
      </w:r>
    </w:p>
    <w:p w:rsidR="00603C55" w:rsidRDefault="002A707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Китовская СШ</w:t>
      </w:r>
    </w:p>
    <w:p w:rsidR="00603C55" w:rsidRDefault="002A7075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июнь 2025</w:t>
      </w:r>
    </w:p>
    <w:p w:rsidR="00603C55" w:rsidRDefault="00603C55">
      <w:pPr>
        <w:pStyle w:val="Standard"/>
        <w:jc w:val="center"/>
        <w:rPr>
          <w:rFonts w:hint="eastAsia"/>
        </w:rPr>
      </w:pPr>
    </w:p>
    <w:tbl>
      <w:tblPr>
        <w:tblW w:w="90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992"/>
        <w:gridCol w:w="1560"/>
        <w:gridCol w:w="2551"/>
        <w:gridCol w:w="2708"/>
      </w:tblGrid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:rsidR="00603C55" w:rsidRDefault="002A7075">
            <w:pPr>
              <w:pStyle w:val="a5"/>
              <w:spacing w:before="0" w:after="0"/>
              <w:jc w:val="center"/>
            </w:pPr>
            <w:r>
              <w:rPr>
                <w:b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Отряд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rPr>
                <w:b/>
              </w:rPr>
              <w:t>Место проведения, ответственный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8.30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 отряды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Встреча детей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8.35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Зарядка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Дежурные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8.45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Линейка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Дежурные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9.15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Завтрак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Воспитатели 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13.30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Обед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Воспитатели 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13.45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Игры на свежем воздухе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14.15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Огонек «Итоги дня»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 июня</w:t>
            </w:r>
          </w:p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10.00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Музчас 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</w:t>
            </w:r>
            <w:r>
              <w:rPr>
                <w:kern w:val="0"/>
              </w:rPr>
              <w:t xml:space="preserve"> Котова Л.А.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2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Спортчас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МОУ Китовская СШ Черняев А.Е.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3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Очумелые ручки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Воробьева О.Н.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4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ОТРЯДНОЕ ВРЕМЯ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10.30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Спортчас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МОУ Китовская СШ </w:t>
            </w:r>
            <w:r>
              <w:t>Черняев А.Е.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2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ОТРЯДНОЕ ВРЕМЯ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Музчас 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МОУ Китовская СШ</w:t>
            </w:r>
            <w:r>
              <w:rPr>
                <w:kern w:val="0"/>
              </w:rPr>
              <w:t xml:space="preserve"> Котова Л.А.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Очумелые ручки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МОУ Китовская СШ Воробьева О.Н.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11.00</w:t>
            </w:r>
          </w:p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Очумелые ручки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МОУ Китовская СШ Воробьева О.Н.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2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Музчас 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</w:t>
            </w:r>
            <w:r>
              <w:rPr>
                <w:kern w:val="0"/>
              </w:rPr>
              <w:t xml:space="preserve"> Котова Л.А.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3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 xml:space="preserve">Творческая мастерская </w:t>
            </w:r>
            <w:r>
              <w:rPr>
                <w:rFonts w:ascii="Times New Roman" w:hAnsi="Times New Roman"/>
              </w:rPr>
              <w:t>«Мы - дети России»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МБУК «КДЦ с. Китово»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Спортчас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Черняев А.Е.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11.30</w:t>
            </w:r>
          </w:p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ОТРЯДНОЕ ВРЕМЯ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2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Очумелые ручки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МОУ Китовская СШ Воробьева О.Н.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4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Музчас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Котова Л.А.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12.00</w:t>
            </w:r>
          </w:p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4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 xml:space="preserve">Творческая мастерская </w:t>
            </w:r>
            <w:r>
              <w:rPr>
                <w:rFonts w:ascii="Times New Roman" w:hAnsi="Times New Roman"/>
              </w:rPr>
              <w:t>«Мы - дети России»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МБУК «КДЦ с. Китово»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1,2,3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ОТРЯДНОЕ ВРЕМЯ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13.45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Игры на свежем воздухе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 июня</w:t>
            </w:r>
          </w:p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09.30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Экскурсия в мастерскую «Ситцевый карман»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10.00</w:t>
            </w:r>
          </w:p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4 </w:t>
            </w:r>
          </w:p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«Фитнес марафон»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ЦДТ, с. Китово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Музчас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Котова Л.А.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10.30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Спортчас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Черняев А.Е., Степанов А.В.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11.30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Шахматы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Бояркин С.Е.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12.00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1,2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«Мы - дети России»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МБУК «КДЦ с. Китово»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13.00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3,4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Игровая программа «Марш-бросок в лето»</w:t>
            </w:r>
          </w:p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МБУК «КДЦ с. Китово»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13.45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Литературная гостиная «Читаем Пушкина!»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Комарова Е.Н., 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2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 июня</w:t>
            </w:r>
          </w:p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09.30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rPr>
                <w:bCs/>
              </w:rPr>
              <w:t>Спортивные эстафеты</w:t>
            </w:r>
            <w:r>
              <w:t xml:space="preserve"> </w:t>
            </w:r>
            <w:r>
              <w:t>«Веселые старты»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Черняев А.Е., Степанов А.В.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10.30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ОТРЯДНОЕ ВРЕМЯ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11.30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Игры на свежем воздухе 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1,2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Литературный час «Дружба - друзья»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с. Китово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12.30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ОТРЯДНОЕ ВРЕМЯ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08 июня</w:t>
            </w:r>
          </w:p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10.00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ОТРЯДНОЕ ВРЕМЯ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11.00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Игры на свежем воздухе 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 июня</w:t>
            </w:r>
          </w:p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09.30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Экскурсия на Спасательную станцию, г.Шуя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hint="eastAsia"/>
              </w:rPr>
            </w:pPr>
            <w:r>
              <w:t>Воспитатели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10.00</w:t>
            </w:r>
          </w:p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2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Развлекательная программа «Под парусом мечты летит планета детства»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с. Китово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Творческая мастерская «Мы - дети России»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МБУК «КДЦ с. Китово»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Шахматы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Бояркин С.Е.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11.00</w:t>
            </w:r>
          </w:p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Шахматы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МОУ Китовская СШ Бояркин </w:t>
            </w:r>
            <w:r>
              <w:t>С.Е.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Музчас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</w:t>
            </w:r>
            <w:r>
              <w:rPr>
                <w:kern w:val="0"/>
              </w:rPr>
              <w:t xml:space="preserve"> Котова Л.А.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4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Творческая мастерская «Мы - дети России»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МБУК «КДЦ с. Китово»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12.00</w:t>
            </w:r>
          </w:p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rPr>
                <w:shd w:val="clear" w:color="auto" w:fill="FFFFFF"/>
              </w:rP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Творческая мастерская «Окна России»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hint="eastAsia"/>
              </w:rPr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13.45</w:t>
            </w:r>
          </w:p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Творческая мастерская «Мы - дети России»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МБУК «КДЦ с. Китово»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11 июня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09.30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  <w:p w:rsidR="00603C55" w:rsidRDefault="00603C55">
            <w:pPr>
              <w:pStyle w:val="a5"/>
              <w:spacing w:before="0" w:after="0"/>
              <w:jc w:val="center"/>
              <w:rPr>
                <w:shd w:val="clear" w:color="auto" w:fill="FFFFFF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Экскурсия в музей кукол, г. Шуя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hint="eastAsia"/>
              </w:rPr>
            </w:pPr>
            <w:r>
              <w:t>Воспитатели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10.00</w:t>
            </w:r>
          </w:p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3,4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Квиз «Россия»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ЦДТ, с. Китово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1,2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Шахматы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hint="eastAsia"/>
              </w:rPr>
            </w:pPr>
            <w:r>
              <w:t>МОУ Китовская СШ Бояркин С.Е.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12.00</w:t>
            </w:r>
          </w:p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rPr>
                <w:shd w:val="clear" w:color="auto" w:fill="FFFFFF"/>
              </w:rP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Творческая мастерская «С Россией вместе»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hint="eastAsia"/>
              </w:rPr>
            </w:pPr>
            <w:r>
              <w:t xml:space="preserve">Воспитатели, </w:t>
            </w:r>
            <w:r>
              <w:t>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Игры на свежем воздухе 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13.45</w:t>
            </w:r>
          </w:p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rPr>
                <w:shd w:val="clear" w:color="auto" w:fill="FFFFFF"/>
              </w:rPr>
              <w:t xml:space="preserve">Все отряды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 «Мы - дети России»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МБУК «КДЦ с. Китово»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12 июня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10.00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ОТРЯДНОЕ ВРЕМЯ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11.00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Игры на свежем воздухе 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Воспитатели, </w:t>
            </w:r>
            <w:r>
              <w:t>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13июня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09.30 </w:t>
            </w:r>
          </w:p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Экскурсия «Дендрарий», г. Иваново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hint="eastAsia"/>
              </w:rPr>
            </w:pPr>
            <w:r>
              <w:t>Воспитатели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 xml:space="preserve">4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Экскурсия в дом ремесел с. Васильевское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hint="eastAsia"/>
              </w:rPr>
            </w:pPr>
            <w:r>
              <w:t>Воспитатели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11.00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«Кинозал. Смотрим вместе»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МБУК «КДЦ с. Китово»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12.00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1,3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«Животные на войне»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Библиотека с. Китово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Игры на свежем воздухе 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14 июня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10.00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ОТРЯДНОЕ ВРЕМЯ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11.00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Игры на свежем воздухе 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15 июня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10.00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ОТРЯДНОЕ ВРЕМЯ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11.00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Игры на свежем воздухе 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16 июня</w:t>
            </w:r>
          </w:p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10.00</w:t>
            </w:r>
          </w:p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«Лето!Детство!Дружба!»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hint="eastAsia"/>
              </w:rPr>
            </w:pPr>
            <w:r>
              <w:t>МОУ Китовская СШ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МУ КМЦКНТ Шуйского муниципального района</w:t>
            </w:r>
          </w:p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12.00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Игровая программа «Властелин мяча»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hint="eastAsia"/>
              </w:rPr>
            </w:pPr>
            <w:r>
              <w:t>МОУ Китовская СШ Черняев А.Е.,</w:t>
            </w:r>
            <w:r>
              <w:t xml:space="preserve"> Степанов А.В.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13.45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Кинолекторий «Дети смотрят о Победе» - мультфильм «Василёк»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hint="eastAsia"/>
              </w:rPr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13.45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2,3,4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Игры на свежем воздухе 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17 июня</w:t>
            </w:r>
          </w:p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09.30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1,2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Экскурсия в Пожарную часть, г. Шуя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hint="eastAsia"/>
              </w:rPr>
            </w:pPr>
            <w:r>
              <w:t>Воспитатели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10.00</w:t>
            </w:r>
          </w:p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3 </w:t>
            </w:r>
          </w:p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«Семья </w:t>
            </w:r>
            <w:r>
              <w:t>начало всех начал»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Библиотека с. Китово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4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Шахматы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hint="eastAsia"/>
              </w:rPr>
            </w:pPr>
            <w:r>
              <w:t>МОУ Китовская СШ Бояркин С.Е.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10.30</w:t>
            </w:r>
          </w:p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3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Шахматы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hint="eastAsia"/>
              </w:rPr>
            </w:pPr>
            <w:r>
              <w:t>МОУ Китовская СШ Бояркин С.Е.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4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Очумелые ручки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Воробьева О.Н.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11.00</w:t>
            </w:r>
          </w:p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3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Музчас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Котова Л.А.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4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Очумелые ручки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Воробьева О.Н.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12.00</w:t>
            </w:r>
          </w:p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Развлекательная программа «Потанцуем»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МБУК «КДЦ с. Китово»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13.45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Все отряды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Игры на свежем воздухе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2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18 июня</w:t>
            </w:r>
          </w:p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09.30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rPr>
                <w:shd w:val="clear" w:color="auto" w:fill="FFFFFF"/>
              </w:rPr>
              <w:t>Экскурсия в дом ремесел, п. Палех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10.00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1,2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Лето Орлят России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ЦДТ, с. Китово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12.00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ОТРЯДНОЕ ВРЕМЯ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13.45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Игры на свежем воздухе 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12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19 июня</w:t>
            </w:r>
          </w:p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09.30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 xml:space="preserve">3,4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Пожарно-техническая выставка г. Иваново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Воспитатели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10.00</w:t>
            </w:r>
          </w:p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Музчас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МОУ </w:t>
            </w:r>
            <w:r>
              <w:t>Китовская СШ Котова Л.А.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Спортчас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Степанов А.В., Черняев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10.30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Шахматы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Бояркин С.Е.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10.30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Очумелые ручки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Воробьева О.Н.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11.30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ОТРЯДНОЕ ВРЕМЯ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13.45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 xml:space="preserve">Все </w:t>
            </w:r>
            <w:r>
              <w:t>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Игры на свежем воздухе 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 июня</w:t>
            </w:r>
          </w:p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09.30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3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Экскурсия «Дендрарий», г. Иваново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10.00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1,2,4 </w:t>
            </w:r>
          </w:p>
          <w:p w:rsidR="00603C55" w:rsidRDefault="00603C55">
            <w:pPr>
              <w:pStyle w:val="a5"/>
              <w:spacing w:before="0" w:after="0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«Караоке-батл»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Котова Л.А.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11.00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1,2,4 </w:t>
            </w:r>
          </w:p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ОТРЯДНОЕ ВРЕМЯ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12.00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Игры на </w:t>
            </w:r>
            <w:r>
              <w:t xml:space="preserve">свежем воздухе 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13.45</w:t>
            </w:r>
          </w:p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Все отряды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«Кинозал. Смотрим вместе»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МБУК «КДЦ с. Китово»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21 июня</w:t>
            </w:r>
          </w:p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10.00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Все отряды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ОТРЯДНОЕ ВРЕМЯ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11.00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Игры на свежем воздухе 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22 июня</w:t>
            </w:r>
          </w:p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Все </w:t>
            </w:r>
            <w:r>
              <w:t>отряды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ОТРЯДНОЕ ВРЕМЯ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Акция "Свеча памяти".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Мемориал Славы с. Китово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Игры на свежем воздухе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 июня</w:t>
            </w:r>
          </w:p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Встреча с коллекционером пуговиц Солодковой Маргаритой </w:t>
            </w:r>
            <w:r>
              <w:t>Атхамжановна на тему «А пуговицы тоже воевали»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Китовская СШ</w:t>
            </w:r>
          </w:p>
          <w:p w:rsidR="00603C55" w:rsidRDefault="002A707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Солодковой М.А.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</w:pPr>
          </w:p>
          <w:p w:rsidR="00603C55" w:rsidRDefault="002A7075">
            <w:pPr>
              <w:pStyle w:val="a5"/>
              <w:spacing w:before="0" w:after="0"/>
              <w:jc w:val="center"/>
            </w:pPr>
            <w:r>
              <w:t>2,3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Развлекательная программа «Мечта»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с. Китово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1,4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ОТРЯДНОЕ ВРЕМЯ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13,45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Игры на свежем воздухе </w:t>
            </w: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24 июня</w:t>
            </w:r>
          </w:p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10.00</w:t>
            </w:r>
          </w:p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rPr>
                <w:shd w:val="clear" w:color="auto" w:fill="FFFFFF"/>
              </w:rPr>
              <w:t>Все отряды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«День Нептуна»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МБУК «КДЦ с. Китово»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11.00</w:t>
            </w:r>
          </w:p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Шахматный турнир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МОУ Китовская СШ Бояркин С.Е.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Спортчас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Черняев А.Е.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Музчас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Котова Л.А.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pStyle w:val="a5"/>
              <w:spacing w:before="0" w:after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Очумелые ручки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МОУ </w:t>
            </w:r>
            <w:r>
              <w:t>Китовская СШ Воробьева О.Н.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11.30</w:t>
            </w:r>
          </w:p>
          <w:p w:rsidR="00603C55" w:rsidRDefault="00603C55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Спортчас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rPr>
                <w:rFonts w:hint="eastAsia"/>
              </w:rPr>
            </w:pPr>
            <w:r>
              <w:t>МОУ Китовская СШ Степанов А.В.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Шахматный турнир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Бояркин С.Е.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Очумелые ручки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Воробьева О.Н.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Музчас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Котова Л.А.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12.00</w:t>
            </w:r>
          </w:p>
          <w:p w:rsidR="00603C55" w:rsidRDefault="00603C55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Музчас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МОУ Китовская </w:t>
            </w:r>
            <w:r>
              <w:t>СШ Котова Л.А.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Очумелые ручки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Воробьева О.Н.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Шахматный турнир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Бояркин С.Е.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Спортчас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rPr>
                <w:rFonts w:hint="eastAsia"/>
              </w:rPr>
            </w:pPr>
            <w:r>
              <w:t>МОУ Китовская СШ Степанов А.В.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12.30</w:t>
            </w:r>
          </w:p>
          <w:p w:rsidR="00603C55" w:rsidRDefault="00603C55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Очумелые ручки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Воробьева О.Н.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Музчас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МОУ Китовская СШ </w:t>
            </w:r>
            <w:r>
              <w:t>Котова Л.А.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Спортчас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Черняев А.Е.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603C55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Шахматный турнир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Бояркин С.Е.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25 июня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10.00</w:t>
            </w:r>
          </w:p>
          <w:p w:rsidR="00603C55" w:rsidRDefault="00603C55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«Лига чемпионов»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МОУ Китовская СШ Черняев А.Е., Степанов А.В.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Огонек (закрытиепришкольного лагеря)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Все отряды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ОТРЯДНОЕ ВРЕМЯ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  <w:tr w:rsidR="00603C55">
        <w:tblPrEx>
          <w:tblCellMar>
            <w:top w:w="0" w:type="dxa"/>
            <w:bottom w:w="0" w:type="dxa"/>
          </w:tblCellMar>
        </w:tblPrEx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603C55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13.45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3C55" w:rsidRDefault="002A7075">
            <w:pPr>
              <w:jc w:val="center"/>
              <w:rPr>
                <w:rFonts w:hint="eastAsia"/>
              </w:rPr>
            </w:pPr>
            <w:r>
              <w:t>Все отряды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 xml:space="preserve">Игры на свежем воздухе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C55" w:rsidRDefault="002A7075">
            <w:pPr>
              <w:pStyle w:val="a5"/>
              <w:spacing w:before="0" w:after="0"/>
              <w:jc w:val="center"/>
            </w:pPr>
            <w:r>
              <w:t>Воспитатели, вожатые</w:t>
            </w:r>
          </w:p>
        </w:tc>
      </w:tr>
    </w:tbl>
    <w:p w:rsidR="00603C55" w:rsidRDefault="002A7075">
      <w:pPr>
        <w:pStyle w:val="Standard"/>
        <w:jc w:val="center"/>
        <w:rPr>
          <w:rFonts w:hint="eastAsia"/>
        </w:rPr>
      </w:pPr>
      <w:r>
        <w:br/>
      </w:r>
    </w:p>
    <w:sectPr w:rsidR="00603C5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075" w:rsidRDefault="002A7075">
      <w:pPr>
        <w:rPr>
          <w:rFonts w:hint="eastAsia"/>
        </w:rPr>
      </w:pPr>
      <w:r>
        <w:separator/>
      </w:r>
    </w:p>
  </w:endnote>
  <w:endnote w:type="continuationSeparator" w:id="0">
    <w:p w:rsidR="002A7075" w:rsidRDefault="002A70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075" w:rsidRDefault="002A707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A7075" w:rsidRDefault="002A707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03C55"/>
    <w:rsid w:val="002A7075"/>
    <w:rsid w:val="003310EB"/>
    <w:rsid w:val="0060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960B7-4184-44B7-8330-E8EE1AB5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15">
    <w:name w:val="c15"/>
    <w:basedOn w:val="a0"/>
  </w:style>
  <w:style w:type="character" w:customStyle="1" w:styleId="NumberingSymbols">
    <w:name w:val="Numbering Symbols"/>
  </w:style>
  <w:style w:type="character" w:styleId="a6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2025-06-02T05:12:00Z</cp:lastPrinted>
  <dcterms:created xsi:type="dcterms:W3CDTF">2025-06-20T16:41:00Z</dcterms:created>
  <dcterms:modified xsi:type="dcterms:W3CDTF">2025-06-20T16:41:00Z</dcterms:modified>
</cp:coreProperties>
</file>